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35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</w:p>
    <w:p w:rsidR="00B16959" w:rsidRPr="004B5A9A" w:rsidRDefault="00792A35" w:rsidP="004B5A9A">
      <w:pPr>
        <w:pStyle w:val="NoSpacing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1/30/12</w:t>
      </w:r>
      <w:r w:rsidR="00E810FC">
        <w:rPr>
          <w:rFonts w:ascii="Arial Rounded MT Bold" w:hAnsi="Arial Rounded MT Bold"/>
          <w:sz w:val="40"/>
        </w:rPr>
        <w:br/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792A35">
        <w:t>:</w:t>
      </w:r>
      <w:r w:rsidR="00E810FC">
        <w:t xml:space="preserve"> </w:t>
      </w:r>
      <w:r w:rsidR="008A1341">
        <w:t>4:01p.m.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792A35">
        <w:t>:</w:t>
      </w:r>
      <w:r w:rsidR="00706706">
        <w:t xml:space="preserve"> 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792A35">
        <w:t>:</w:t>
      </w:r>
      <w:r w:rsidR="008A1341">
        <w:t xml:space="preserve"> </w:t>
      </w:r>
      <w:r w:rsidR="008F4FA7">
        <w:t>N/A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792A35">
        <w:t>: N/A</w:t>
      </w:r>
    </w:p>
    <w:p w:rsidR="00792A35" w:rsidRDefault="00792A35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 Committee:</w:t>
      </w:r>
      <w:r w:rsidR="00706706">
        <w:t xml:space="preserve"> Please come to food service</w:t>
      </w:r>
      <w:r w:rsidR="008F4FA7">
        <w:t xml:space="preserve"> Committee </w:t>
      </w:r>
      <w:r w:rsidR="00706706">
        <w:t>on</w:t>
      </w:r>
      <w:r w:rsidR="008F4FA7">
        <w:t xml:space="preserve"> Wednesday at Oak Creek @3p.m.</w:t>
      </w:r>
    </w:p>
    <w:p w:rsidR="008F4FA7" w:rsidRDefault="008F4FA7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 Weekly tip: electricity, reduce!</w:t>
      </w:r>
    </w:p>
    <w:p w:rsidR="008F4FA7" w:rsidRDefault="008F4FA7" w:rsidP="008A4C39">
      <w:pPr>
        <w:pStyle w:val="ListParagraph"/>
        <w:numPr>
          <w:ilvl w:val="0"/>
          <w:numId w:val="2"/>
        </w:numPr>
        <w:spacing w:line="360" w:lineRule="auto"/>
      </w:pPr>
      <w:r>
        <w:t xml:space="preserve">Campus Safety Chair: </w:t>
      </w:r>
      <w:hyperlink r:id="rId11" w:history="1">
        <w:r w:rsidRPr="006378CD">
          <w:rPr>
            <w:rStyle w:val="Hyperlink"/>
          </w:rPr>
          <w:t>bns37@nau.edu</w:t>
        </w:r>
      </w:hyperlink>
      <w:r>
        <w:t>, email for any ideas</w:t>
      </w:r>
    </w:p>
    <w:p w:rsidR="008F4FA7" w:rsidRDefault="008F4FA7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 project every month, Valentine</w:t>
      </w:r>
      <w:r w:rsidR="00706706">
        <w:t>’</w:t>
      </w:r>
      <w:r>
        <w:t>s day cards for nursing homes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792A35">
        <w:t>:</w:t>
      </w:r>
      <w:r w:rsidR="008624BE">
        <w:t xml:space="preserve"> </w:t>
      </w:r>
      <w:r w:rsidR="008F4FA7">
        <w:t>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8F4FA7" w:rsidRDefault="00DE73E2" w:rsidP="008F4FA7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8F4FA7">
        <w:t>Pine Ridge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8F4FA7">
        <w:t xml:space="preserve"> Allen</w:t>
      </w:r>
    </w:p>
    <w:p w:rsidR="008F4FA7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8F4FA7">
        <w:t xml:space="preserve">: </w:t>
      </w:r>
    </w:p>
    <w:p w:rsidR="00DE73E2" w:rsidRDefault="008F4FA7" w:rsidP="008F4FA7">
      <w:pPr>
        <w:pStyle w:val="ListParagraph"/>
        <w:numPr>
          <w:ilvl w:val="0"/>
          <w:numId w:val="6"/>
        </w:numPr>
        <w:spacing w:line="360" w:lineRule="auto"/>
      </w:pPr>
      <w:r>
        <w:t xml:space="preserve">McKay- </w:t>
      </w:r>
      <w:r w:rsidR="00706706">
        <w:t>Super bowl</w:t>
      </w:r>
      <w:r>
        <w:t xml:space="preserve"> Party on Sunday @5p.m.</w:t>
      </w:r>
      <w:r w:rsidR="00836F12">
        <w:t xml:space="preserve"> 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7A23C5">
        <w:t>(President)</w:t>
      </w:r>
      <w:r w:rsidR="008F4FA7">
        <w:t xml:space="preserve">: Committee meeting Thursdays @ 4p.m., No Frills Bids, </w:t>
      </w:r>
    </w:p>
    <w:p w:rsidR="00323393" w:rsidRDefault="007A23C5" w:rsidP="00792A35">
      <w:pPr>
        <w:pStyle w:val="ListParagraph"/>
        <w:numPr>
          <w:ilvl w:val="1"/>
          <w:numId w:val="2"/>
        </w:numPr>
        <w:spacing w:line="360" w:lineRule="auto"/>
      </w:pPr>
      <w:r>
        <w:t>(NCC)</w:t>
      </w:r>
      <w:r w:rsidR="008F4FA7">
        <w:t xml:space="preserve">: </w:t>
      </w:r>
      <w:r w:rsidR="00706706">
        <w:t>N/A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Cami</w:t>
      </w:r>
      <w:proofErr w:type="spellEnd"/>
      <w:r>
        <w:t xml:space="preserve"> (Finance)</w:t>
      </w:r>
      <w:r w:rsidR="008F4FA7">
        <w:t>: Committee on Wednesday @3:45p.m.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8F4FA7">
        <w:t>: Hall for Fall Feb. 10</w:t>
      </w:r>
      <w:r w:rsidR="008F4FA7" w:rsidRPr="008F4FA7">
        <w:rPr>
          <w:vertAlign w:val="superscript"/>
        </w:rPr>
        <w:t>th</w:t>
      </w:r>
      <w:r w:rsidR="008F4FA7">
        <w:t>, 2012, Committee meetings at 4:30p.m.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8F4FA7">
        <w:t>: Committee on Friday 4p.m.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6E02A4">
        <w:t>N/A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8F4FA7">
        <w:t xml:space="preserve"> N/A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8F4FA7">
        <w:t xml:space="preserve"> Create Y</w:t>
      </w:r>
      <w:r w:rsidR="00706706">
        <w:t>ourself Identity Conference applications</w:t>
      </w:r>
      <w:r w:rsidR="008F4FA7">
        <w:t xml:space="preserve"> due this Friday </w:t>
      </w:r>
      <w:r w:rsidR="006E02A4">
        <w:t>Feb.3rd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792A35">
        <w:t>: General Pot Request: Create Yourself Identity</w:t>
      </w:r>
    </w:p>
    <w:p w:rsidR="006E02A4" w:rsidRDefault="006E02A4" w:rsidP="006E02A4">
      <w:pPr>
        <w:pStyle w:val="ListParagraph"/>
        <w:numPr>
          <w:ilvl w:val="0"/>
          <w:numId w:val="7"/>
        </w:numPr>
        <w:spacing w:line="360" w:lineRule="auto"/>
      </w:pPr>
      <w:r>
        <w:t>Taylor: STAC Funding available? No more funding</w:t>
      </w:r>
    </w:p>
    <w:p w:rsidR="006E02A4" w:rsidRDefault="006E02A4" w:rsidP="006E02A4">
      <w:pPr>
        <w:pStyle w:val="ListParagraph"/>
        <w:numPr>
          <w:ilvl w:val="0"/>
          <w:numId w:val="7"/>
        </w:numPr>
        <w:spacing w:line="360" w:lineRule="auto"/>
      </w:pPr>
      <w:r>
        <w:t>Tinsley: Extended application</w:t>
      </w:r>
    </w:p>
    <w:p w:rsidR="006E02A4" w:rsidRDefault="006E02A4" w:rsidP="006E02A4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Wilson: How much will be left in general pot? $2500</w:t>
      </w:r>
    </w:p>
    <w:p w:rsidR="006E02A4" w:rsidRDefault="006E02A4" w:rsidP="006E02A4">
      <w:pPr>
        <w:pStyle w:val="ListParagraph"/>
        <w:numPr>
          <w:ilvl w:val="0"/>
          <w:numId w:val="7"/>
        </w:numPr>
        <w:spacing w:line="360" w:lineRule="auto"/>
      </w:pPr>
      <w:r>
        <w:t>Vote:  40/0/0 general pot request passes</w:t>
      </w:r>
    </w:p>
    <w:p w:rsidR="000254A0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792A35">
        <w:t>:</w:t>
      </w:r>
      <w:r w:rsidR="006E02A4">
        <w:t xml:space="preserve"> Legislation: MMG</w:t>
      </w:r>
    </w:p>
    <w:p w:rsidR="00706706" w:rsidRDefault="00706706" w:rsidP="00706706">
      <w:pPr>
        <w:pStyle w:val="ListParagraph"/>
        <w:spacing w:line="360" w:lineRule="auto"/>
        <w:ind w:left="540"/>
      </w:pPr>
      <w:r>
        <w:t>General Council Questions:</w:t>
      </w:r>
    </w:p>
    <w:p w:rsidR="002A4E47" w:rsidRDefault="002A4E47" w:rsidP="002A4E47">
      <w:pPr>
        <w:pStyle w:val="ListParagraph"/>
        <w:numPr>
          <w:ilvl w:val="0"/>
          <w:numId w:val="8"/>
        </w:numPr>
        <w:spacing w:line="360" w:lineRule="auto"/>
      </w:pPr>
      <w:r>
        <w:t>Gabaldon: What does the probationary period entail? For winter and summer classes</w:t>
      </w:r>
    </w:p>
    <w:p w:rsidR="002A4E47" w:rsidRDefault="002A4E47" w:rsidP="002A4E47">
      <w:pPr>
        <w:pStyle w:val="ListParagraph"/>
        <w:numPr>
          <w:ilvl w:val="0"/>
          <w:numId w:val="8"/>
        </w:numPr>
        <w:spacing w:line="360" w:lineRule="auto"/>
      </w:pPr>
      <w:r>
        <w:t>Pine Ridge: Any exceptions? No loop holes, keep it strict</w:t>
      </w:r>
    </w:p>
    <w:p w:rsidR="002A4E47" w:rsidRDefault="002A4E47" w:rsidP="002A4E47">
      <w:pPr>
        <w:pStyle w:val="ListParagraph"/>
        <w:numPr>
          <w:ilvl w:val="0"/>
          <w:numId w:val="8"/>
        </w:numPr>
        <w:spacing w:line="360" w:lineRule="auto"/>
      </w:pPr>
      <w:r>
        <w:t>RA Council: Winter and summer sessions no financial aid…</w:t>
      </w:r>
    </w:p>
    <w:p w:rsidR="002A4E47" w:rsidRDefault="002A4E47" w:rsidP="002A4E47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Gillenwater</w:t>
      </w:r>
      <w:proofErr w:type="spellEnd"/>
      <w:r>
        <w:t>:  take in effect immediately</w:t>
      </w:r>
    </w:p>
    <w:p w:rsidR="002A4E47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Reilly: How does this effect financially? You would not get stipend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Tinsley: Any other reasons?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Taylor: Consider taking exceptions for health exceptions?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Greg: Friendly amendment?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>Gabaldon: positions are effected…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>Cowden: Transfer credits? Online options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Wilson: 2.5 GPA better </w:t>
      </w:r>
      <w:proofErr w:type="gramStart"/>
      <w:r>
        <w:t>leader</w:t>
      </w:r>
      <w:proofErr w:type="gramEnd"/>
      <w:r>
        <w:t xml:space="preserve">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Aspen Crossing: Health considerations 2.25 warning?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 xml:space="preserve">Pine Ridge: prior to elections GPA?? </w:t>
      </w:r>
    </w:p>
    <w:p w:rsidR="00C14EB5" w:rsidRDefault="00C14EB5" w:rsidP="002A4E47">
      <w:pPr>
        <w:pStyle w:val="ListParagraph"/>
        <w:numPr>
          <w:ilvl w:val="0"/>
          <w:numId w:val="8"/>
        </w:numPr>
        <w:spacing w:line="360" w:lineRule="auto"/>
      </w:pPr>
      <w:r>
        <w:t>McConnell: buffer is needed</w:t>
      </w:r>
    </w:p>
    <w:p w:rsidR="00C14EB5" w:rsidRDefault="00C14EB5" w:rsidP="00EB0E46">
      <w:pPr>
        <w:pStyle w:val="ListParagraph"/>
        <w:numPr>
          <w:ilvl w:val="0"/>
          <w:numId w:val="8"/>
        </w:numPr>
        <w:spacing w:line="360" w:lineRule="auto"/>
      </w:pPr>
      <w:r>
        <w:t>Taylor: Friendly amendment to include RA stipulations…</w:t>
      </w: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792A35">
        <w:t xml:space="preserve">: </w:t>
      </w:r>
      <w:proofErr w:type="spellStart"/>
      <w:r w:rsidR="00792A35">
        <w:t>Woot</w:t>
      </w:r>
      <w:proofErr w:type="spellEnd"/>
      <w:r w:rsidR="00792A35">
        <w:t xml:space="preserve">! </w:t>
      </w:r>
      <w:proofErr w:type="spellStart"/>
      <w:r w:rsidR="00792A35">
        <w:t>Woot</w:t>
      </w:r>
      <w:proofErr w:type="spellEnd"/>
      <w:r w:rsidR="00792A35">
        <w:t>!</w:t>
      </w:r>
    </w:p>
    <w:p w:rsidR="00CB08BF" w:rsidRDefault="00B94AAD" w:rsidP="00A14A7A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  <w:r w:rsidR="00AE388E">
        <w:t xml:space="preserve">Create Yourself Identity Conference Scholarships available, </w:t>
      </w:r>
      <w:r w:rsidR="00771B69">
        <w:t>Hall for Fall, Committees start this week, Elections packet, nominations will open Feb.13</w:t>
      </w:r>
      <w:r w:rsidR="00771B69" w:rsidRPr="00771B69">
        <w:rPr>
          <w:vertAlign w:val="superscript"/>
        </w:rPr>
        <w:t>th</w:t>
      </w:r>
      <w:r w:rsidR="00771B69">
        <w:t xml:space="preserve">,2012, 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771B69">
        <w:rPr>
          <w:rFonts w:ascii="Arial" w:eastAsia="Times New Roman" w:hAnsi="Arial" w:cs="Arial"/>
          <w:sz w:val="20"/>
          <w:szCs w:val="20"/>
        </w:rPr>
        <w:t>6:00p.m.</w:t>
      </w:r>
      <w:r w:rsidR="00A14A7A">
        <w:rPr>
          <w:rFonts w:ascii="Arial" w:eastAsia="Times New Roman" w:hAnsi="Arial" w:cs="Arial"/>
          <w:sz w:val="20"/>
          <w:szCs w:val="20"/>
        </w:rPr>
        <w:t xml:space="preserve"> 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706706">
        <w:rPr>
          <w:rFonts w:ascii="Arial" w:eastAsia="Times New Roman" w:hAnsi="Arial" w:cs="Arial"/>
          <w:sz w:val="20"/>
          <w:szCs w:val="20"/>
        </w:rPr>
        <w:t>Parliamentarian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771B69">
        <w:t>Allen</w:t>
      </w:r>
    </w:p>
    <w:sectPr w:rsidR="00A44A9C" w:rsidRPr="00E810FC" w:rsidSect="00B169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35" w:rsidRDefault="00792A35" w:rsidP="00F91569">
      <w:pPr>
        <w:spacing w:after="0" w:line="240" w:lineRule="auto"/>
      </w:pPr>
      <w:r>
        <w:separator/>
      </w:r>
    </w:p>
  </w:endnote>
  <w:endnote w:type="continuationSeparator" w:id="0">
    <w:p w:rsidR="00792A35" w:rsidRDefault="00792A35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35" w:rsidRDefault="00792A35" w:rsidP="00F91569">
      <w:pPr>
        <w:spacing w:after="0" w:line="240" w:lineRule="auto"/>
      </w:pPr>
      <w:r>
        <w:separator/>
      </w:r>
    </w:p>
  </w:footnote>
  <w:footnote w:type="continuationSeparator" w:id="0">
    <w:p w:rsidR="00792A35" w:rsidRDefault="00792A35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85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85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855E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41A"/>
    <w:multiLevelType w:val="hybridMultilevel"/>
    <w:tmpl w:val="9DC4D8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507A8"/>
    <w:multiLevelType w:val="hybridMultilevel"/>
    <w:tmpl w:val="BDC85C70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E21F8"/>
    <w:multiLevelType w:val="hybridMultilevel"/>
    <w:tmpl w:val="DD9A1C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42F7C4E"/>
    <w:multiLevelType w:val="hybridMultilevel"/>
    <w:tmpl w:val="02EEC1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A1341"/>
    <w:rsid w:val="00005CF0"/>
    <w:rsid w:val="00007067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148A"/>
    <w:rsid w:val="000D1911"/>
    <w:rsid w:val="000D7D23"/>
    <w:rsid w:val="000F00FB"/>
    <w:rsid w:val="001549E2"/>
    <w:rsid w:val="00174D85"/>
    <w:rsid w:val="00187002"/>
    <w:rsid w:val="001B5DD4"/>
    <w:rsid w:val="001D577B"/>
    <w:rsid w:val="001E4576"/>
    <w:rsid w:val="0020415E"/>
    <w:rsid w:val="0026455C"/>
    <w:rsid w:val="00270BFE"/>
    <w:rsid w:val="00290D44"/>
    <w:rsid w:val="002A4E47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4EAF"/>
    <w:rsid w:val="003B6732"/>
    <w:rsid w:val="00435EFD"/>
    <w:rsid w:val="00457FDF"/>
    <w:rsid w:val="00496AD2"/>
    <w:rsid w:val="004B5A9A"/>
    <w:rsid w:val="004E7382"/>
    <w:rsid w:val="0050140A"/>
    <w:rsid w:val="00502617"/>
    <w:rsid w:val="00522BC2"/>
    <w:rsid w:val="005430A2"/>
    <w:rsid w:val="00547E69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C1FEC"/>
    <w:rsid w:val="006D733B"/>
    <w:rsid w:val="006E02A4"/>
    <w:rsid w:val="00706706"/>
    <w:rsid w:val="00771B69"/>
    <w:rsid w:val="00792A35"/>
    <w:rsid w:val="007A23C5"/>
    <w:rsid w:val="00815095"/>
    <w:rsid w:val="00836F12"/>
    <w:rsid w:val="00855EEA"/>
    <w:rsid w:val="008624BE"/>
    <w:rsid w:val="00863A07"/>
    <w:rsid w:val="008829F8"/>
    <w:rsid w:val="008A1341"/>
    <w:rsid w:val="008A33F9"/>
    <w:rsid w:val="008A4C39"/>
    <w:rsid w:val="008D6991"/>
    <w:rsid w:val="008F4FA7"/>
    <w:rsid w:val="008F6B71"/>
    <w:rsid w:val="00922675"/>
    <w:rsid w:val="00950A76"/>
    <w:rsid w:val="00965D7F"/>
    <w:rsid w:val="00966B0D"/>
    <w:rsid w:val="00982BF0"/>
    <w:rsid w:val="009D23B8"/>
    <w:rsid w:val="00A14A7A"/>
    <w:rsid w:val="00A32B18"/>
    <w:rsid w:val="00A333D2"/>
    <w:rsid w:val="00A44A9C"/>
    <w:rsid w:val="00A47F1D"/>
    <w:rsid w:val="00A6083B"/>
    <w:rsid w:val="00AA6B1D"/>
    <w:rsid w:val="00AE388E"/>
    <w:rsid w:val="00B16959"/>
    <w:rsid w:val="00B22626"/>
    <w:rsid w:val="00B37B74"/>
    <w:rsid w:val="00B6281B"/>
    <w:rsid w:val="00B729A7"/>
    <w:rsid w:val="00B8731B"/>
    <w:rsid w:val="00B93298"/>
    <w:rsid w:val="00B94AAD"/>
    <w:rsid w:val="00C14EB5"/>
    <w:rsid w:val="00C23B58"/>
    <w:rsid w:val="00C40343"/>
    <w:rsid w:val="00C90F25"/>
    <w:rsid w:val="00CB08BF"/>
    <w:rsid w:val="00CB094C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6433E"/>
    <w:rsid w:val="00E810FC"/>
    <w:rsid w:val="00E96A30"/>
    <w:rsid w:val="00EB0E46"/>
    <w:rsid w:val="00EE55D6"/>
    <w:rsid w:val="00F14595"/>
    <w:rsid w:val="00F3355D"/>
    <w:rsid w:val="00F91569"/>
    <w:rsid w:val="00FA010E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ns37@na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2C29B7-F403-4F6A-87FB-23E34230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Machado</dc:creator>
  <cp:lastModifiedBy>dag248</cp:lastModifiedBy>
  <cp:revision>2</cp:revision>
  <cp:lastPrinted>2011-05-12T00:37:00Z</cp:lastPrinted>
  <dcterms:created xsi:type="dcterms:W3CDTF">2012-02-06T19:13:00Z</dcterms:created>
  <dcterms:modified xsi:type="dcterms:W3CDTF">2012-02-06T19:13:00Z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